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70" w:rsidRPr="00284285" w:rsidRDefault="005D3E70" w:rsidP="00284285">
      <w:pPr>
        <w:jc w:val="center"/>
        <w:rPr>
          <w:rFonts w:ascii="Arial" w:hAnsi="Arial" w:cs="Arial"/>
          <w:sz w:val="24"/>
          <w:szCs w:val="24"/>
        </w:rPr>
      </w:pPr>
    </w:p>
    <w:p w:rsidR="000A65A3" w:rsidRPr="00284285" w:rsidRDefault="000A65A3" w:rsidP="00284285">
      <w:pPr>
        <w:jc w:val="center"/>
        <w:rPr>
          <w:rFonts w:ascii="Arial" w:hAnsi="Arial" w:cs="Arial"/>
          <w:sz w:val="24"/>
          <w:szCs w:val="24"/>
        </w:rPr>
      </w:pPr>
      <w:r w:rsidRPr="00284285">
        <w:rPr>
          <w:rFonts w:ascii="Arial" w:hAnsi="Arial" w:cs="Arial"/>
          <w:sz w:val="24"/>
          <w:szCs w:val="24"/>
        </w:rPr>
        <w:t>COMUNICADO DE ESCOLHA DE AULAS</w:t>
      </w:r>
    </w:p>
    <w:p w:rsidR="000A65A3" w:rsidRPr="00284285" w:rsidRDefault="000A65A3" w:rsidP="000A65A3">
      <w:pPr>
        <w:rPr>
          <w:rFonts w:ascii="Arial" w:hAnsi="Arial" w:cs="Arial"/>
          <w:sz w:val="24"/>
          <w:szCs w:val="24"/>
        </w:rPr>
      </w:pPr>
    </w:p>
    <w:p w:rsidR="00284285" w:rsidRDefault="00284285" w:rsidP="000A65A3">
      <w:pPr>
        <w:rPr>
          <w:rFonts w:ascii="Arial" w:hAnsi="Arial" w:cs="Arial"/>
          <w:sz w:val="24"/>
          <w:szCs w:val="24"/>
        </w:rPr>
      </w:pPr>
    </w:p>
    <w:p w:rsidR="000A65A3" w:rsidRPr="00284285" w:rsidRDefault="000A65A3" w:rsidP="000A65A3">
      <w:pPr>
        <w:rPr>
          <w:rFonts w:ascii="Arial" w:hAnsi="Arial" w:cs="Arial"/>
          <w:sz w:val="24"/>
          <w:szCs w:val="24"/>
        </w:rPr>
      </w:pPr>
      <w:r w:rsidRPr="00284285">
        <w:rPr>
          <w:rFonts w:ascii="Arial" w:hAnsi="Arial" w:cs="Arial"/>
          <w:sz w:val="24"/>
          <w:szCs w:val="24"/>
        </w:rPr>
        <w:t>CARGO</w:t>
      </w:r>
      <w:r w:rsidR="0079562C">
        <w:rPr>
          <w:rFonts w:ascii="Arial" w:hAnsi="Arial" w:cs="Arial"/>
          <w:sz w:val="24"/>
          <w:szCs w:val="24"/>
        </w:rPr>
        <w:t>: PROFESSOR DE EDUCAÇÃO INFANTIL</w:t>
      </w:r>
      <w:r w:rsidRPr="00284285">
        <w:rPr>
          <w:rFonts w:ascii="Arial" w:hAnsi="Arial" w:cs="Arial"/>
          <w:sz w:val="24"/>
          <w:szCs w:val="24"/>
        </w:rPr>
        <w:t>.</w:t>
      </w:r>
    </w:p>
    <w:p w:rsidR="000A65A3" w:rsidRPr="00284285" w:rsidRDefault="000A65A3" w:rsidP="000A65A3">
      <w:pPr>
        <w:rPr>
          <w:rFonts w:ascii="Arial" w:hAnsi="Arial" w:cs="Arial"/>
          <w:sz w:val="24"/>
          <w:szCs w:val="24"/>
        </w:rPr>
      </w:pPr>
    </w:p>
    <w:p w:rsidR="000A65A3" w:rsidRPr="00284285" w:rsidRDefault="000A65A3" w:rsidP="0028428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284285">
        <w:rPr>
          <w:rFonts w:ascii="Arial" w:hAnsi="Arial" w:cs="Arial"/>
          <w:sz w:val="24"/>
          <w:szCs w:val="24"/>
          <w:lang w:val="pt-BR"/>
        </w:rPr>
        <w:t xml:space="preserve">A Secretaria Municipal de Educação do Município de Belmonte/SC comunica aos Professores </w:t>
      </w:r>
      <w:proofErr w:type="spellStart"/>
      <w:r w:rsidRPr="00284285">
        <w:rPr>
          <w:rFonts w:ascii="Arial" w:hAnsi="Arial" w:cs="Arial"/>
          <w:sz w:val="24"/>
          <w:szCs w:val="24"/>
          <w:lang w:val="pt-BR"/>
        </w:rPr>
        <w:t>ACTs</w:t>
      </w:r>
      <w:proofErr w:type="spellEnd"/>
      <w:r w:rsidRPr="00284285">
        <w:rPr>
          <w:rFonts w:ascii="Arial" w:hAnsi="Arial" w:cs="Arial"/>
          <w:sz w:val="24"/>
          <w:szCs w:val="24"/>
          <w:lang w:val="pt-BR"/>
        </w:rPr>
        <w:t xml:space="preserve"> inscritos no Processo Seletivo do Município de Belmonte/SC, estabelecido pelo EDITAL DE PROCESSO SELETIVO N° 009</w:t>
      </w:r>
      <w:r w:rsidR="00B67169" w:rsidRPr="00B67169">
        <w:rPr>
          <w:rFonts w:ascii="Arial" w:hAnsi="Arial" w:cs="Arial"/>
          <w:sz w:val="24"/>
          <w:szCs w:val="24"/>
          <w:lang w:val="pt-BR"/>
        </w:rPr>
        <w:t>/</w:t>
      </w:r>
      <w:r w:rsidRPr="00B67169">
        <w:rPr>
          <w:rFonts w:ascii="Arial" w:hAnsi="Arial" w:cs="Arial"/>
          <w:sz w:val="24"/>
          <w:szCs w:val="24"/>
          <w:lang w:val="pt-BR"/>
        </w:rPr>
        <w:t>202</w:t>
      </w:r>
      <w:r w:rsidR="00284285" w:rsidRPr="00B67169">
        <w:rPr>
          <w:rFonts w:ascii="Arial" w:hAnsi="Arial" w:cs="Arial"/>
          <w:sz w:val="24"/>
          <w:szCs w:val="24"/>
          <w:lang w:val="pt-BR"/>
        </w:rPr>
        <w:t>2</w:t>
      </w:r>
      <w:r w:rsidRPr="00284285">
        <w:rPr>
          <w:rFonts w:ascii="Arial" w:hAnsi="Arial" w:cs="Arial"/>
          <w:sz w:val="24"/>
          <w:szCs w:val="24"/>
          <w:lang w:val="pt-BR"/>
        </w:rPr>
        <w:t xml:space="preserve">, que haverá escolha de aula para: </w:t>
      </w:r>
    </w:p>
    <w:p w:rsidR="00B67169" w:rsidRPr="00284285" w:rsidRDefault="00284285" w:rsidP="00B67169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- </w:t>
      </w:r>
      <w:r w:rsidR="000A65A3" w:rsidRPr="00284285">
        <w:rPr>
          <w:rFonts w:ascii="Arial" w:hAnsi="Arial" w:cs="Arial"/>
          <w:sz w:val="24"/>
          <w:szCs w:val="24"/>
          <w:lang w:val="pt-BR"/>
        </w:rPr>
        <w:t>01 vaga</w:t>
      </w:r>
      <w:r w:rsidR="0042270E">
        <w:rPr>
          <w:rFonts w:ascii="Arial" w:hAnsi="Arial" w:cs="Arial"/>
          <w:sz w:val="24"/>
          <w:szCs w:val="24"/>
          <w:lang w:val="pt-BR"/>
        </w:rPr>
        <w:t xml:space="preserve"> para o</w:t>
      </w:r>
      <w:r w:rsidR="000A65A3" w:rsidRPr="00284285">
        <w:rPr>
          <w:rFonts w:ascii="Arial" w:hAnsi="Arial" w:cs="Arial"/>
          <w:sz w:val="24"/>
          <w:szCs w:val="24"/>
          <w:lang w:val="pt-BR"/>
        </w:rPr>
        <w:t xml:space="preserve"> cargo de P</w:t>
      </w:r>
      <w:r w:rsidR="0079562C">
        <w:rPr>
          <w:rFonts w:ascii="Arial" w:hAnsi="Arial" w:cs="Arial"/>
          <w:sz w:val="24"/>
          <w:szCs w:val="24"/>
          <w:lang w:val="pt-BR"/>
        </w:rPr>
        <w:t>ROFESSOR DE EDUCAÇÃO INFANTIL, 2</w:t>
      </w:r>
      <w:r w:rsidRPr="00284285">
        <w:rPr>
          <w:rFonts w:ascii="Arial" w:hAnsi="Arial" w:cs="Arial"/>
          <w:sz w:val="24"/>
          <w:szCs w:val="24"/>
          <w:lang w:val="pt-BR"/>
        </w:rPr>
        <w:t>0</w:t>
      </w:r>
      <w:r w:rsidR="000A65A3" w:rsidRPr="00284285">
        <w:rPr>
          <w:rFonts w:ascii="Arial" w:hAnsi="Arial" w:cs="Arial"/>
          <w:sz w:val="24"/>
          <w:szCs w:val="24"/>
          <w:lang w:val="pt-BR"/>
        </w:rPr>
        <w:t xml:space="preserve"> horas </w:t>
      </w:r>
      <w:r w:rsidR="009C347C" w:rsidRPr="00284285">
        <w:rPr>
          <w:rFonts w:ascii="Arial" w:hAnsi="Arial" w:cs="Arial"/>
          <w:sz w:val="24"/>
          <w:szCs w:val="24"/>
          <w:lang w:val="pt-BR"/>
        </w:rPr>
        <w:t>semanais</w:t>
      </w:r>
      <w:r w:rsidR="000A65A3" w:rsidRPr="00284285">
        <w:rPr>
          <w:rFonts w:ascii="Arial" w:hAnsi="Arial" w:cs="Arial"/>
          <w:sz w:val="24"/>
          <w:szCs w:val="24"/>
          <w:lang w:val="pt-BR"/>
        </w:rPr>
        <w:t>,</w:t>
      </w:r>
      <w:r w:rsidR="0079562C">
        <w:rPr>
          <w:rFonts w:ascii="Arial" w:hAnsi="Arial" w:cs="Arial"/>
          <w:sz w:val="24"/>
          <w:szCs w:val="24"/>
          <w:lang w:val="pt-BR"/>
        </w:rPr>
        <w:t xml:space="preserve"> no período </w:t>
      </w:r>
      <w:proofErr w:type="gramStart"/>
      <w:r w:rsidR="0079562C" w:rsidRPr="00B67169">
        <w:rPr>
          <w:rFonts w:ascii="Arial" w:hAnsi="Arial" w:cs="Arial"/>
          <w:sz w:val="24"/>
          <w:szCs w:val="24"/>
          <w:lang w:val="pt-BR"/>
        </w:rPr>
        <w:t xml:space="preserve">matutino </w:t>
      </w:r>
      <w:r w:rsidR="00F47CCE" w:rsidRPr="00B67169">
        <w:rPr>
          <w:rFonts w:ascii="Arial" w:hAnsi="Arial" w:cs="Arial"/>
          <w:sz w:val="24"/>
          <w:szCs w:val="24"/>
          <w:lang w:val="pt-BR"/>
        </w:rPr>
        <w:t xml:space="preserve"> </w:t>
      </w:r>
      <w:r w:rsidR="000A65A3" w:rsidRPr="00B67169">
        <w:rPr>
          <w:rFonts w:ascii="Arial" w:hAnsi="Arial" w:cs="Arial"/>
          <w:sz w:val="24"/>
          <w:szCs w:val="24"/>
          <w:lang w:val="pt-BR"/>
        </w:rPr>
        <w:t>na</w:t>
      </w:r>
      <w:proofErr w:type="gramEnd"/>
      <w:r w:rsidR="000A65A3" w:rsidRPr="00B67169">
        <w:rPr>
          <w:rFonts w:ascii="Arial" w:hAnsi="Arial" w:cs="Arial"/>
          <w:sz w:val="24"/>
          <w:szCs w:val="24"/>
          <w:lang w:val="pt-BR"/>
        </w:rPr>
        <w:t xml:space="preserve"> Escola Municipal Pingo de Ouro</w:t>
      </w:r>
      <w:r w:rsidR="00B67169">
        <w:rPr>
          <w:rFonts w:ascii="Arial" w:hAnsi="Arial" w:cs="Arial"/>
          <w:sz w:val="24"/>
          <w:szCs w:val="24"/>
          <w:lang w:val="pt-BR"/>
        </w:rPr>
        <w:t>.</w:t>
      </w:r>
    </w:p>
    <w:p w:rsidR="000A65A3" w:rsidRPr="00284285" w:rsidRDefault="00B67169" w:rsidP="0028428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284285">
        <w:rPr>
          <w:rFonts w:ascii="Arial" w:hAnsi="Arial" w:cs="Arial"/>
          <w:sz w:val="24"/>
          <w:szCs w:val="24"/>
          <w:lang w:val="pt-BR"/>
        </w:rPr>
        <w:t xml:space="preserve"> </w:t>
      </w:r>
      <w:r w:rsidR="000A65A3" w:rsidRPr="00284285">
        <w:rPr>
          <w:rFonts w:ascii="Arial" w:hAnsi="Arial" w:cs="Arial"/>
          <w:sz w:val="24"/>
          <w:szCs w:val="24"/>
          <w:lang w:val="pt-BR"/>
        </w:rPr>
        <w:t>A esc</w:t>
      </w:r>
      <w:r w:rsidR="0079562C">
        <w:rPr>
          <w:rFonts w:ascii="Arial" w:hAnsi="Arial" w:cs="Arial"/>
          <w:sz w:val="24"/>
          <w:szCs w:val="24"/>
          <w:lang w:val="pt-BR"/>
        </w:rPr>
        <w:t xml:space="preserve">olha será realizada dia </w:t>
      </w:r>
      <w:r>
        <w:rPr>
          <w:rFonts w:ascii="Arial" w:hAnsi="Arial" w:cs="Arial"/>
          <w:sz w:val="24"/>
          <w:szCs w:val="24"/>
          <w:lang w:val="pt-BR"/>
        </w:rPr>
        <w:t xml:space="preserve">10 de </w:t>
      </w:r>
      <w:proofErr w:type="gramStart"/>
      <w:r>
        <w:rPr>
          <w:rFonts w:ascii="Arial" w:hAnsi="Arial" w:cs="Arial"/>
          <w:sz w:val="24"/>
          <w:szCs w:val="24"/>
          <w:lang w:val="pt-BR"/>
        </w:rPr>
        <w:t>Agosto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1F1826" w:rsidRPr="00284285">
        <w:rPr>
          <w:rFonts w:ascii="Arial" w:hAnsi="Arial" w:cs="Arial"/>
          <w:sz w:val="24"/>
          <w:szCs w:val="24"/>
          <w:lang w:val="pt-BR"/>
        </w:rPr>
        <w:t>de 2023, às</w:t>
      </w:r>
      <w:r>
        <w:rPr>
          <w:rFonts w:ascii="Arial" w:hAnsi="Arial" w:cs="Arial"/>
          <w:sz w:val="24"/>
          <w:szCs w:val="24"/>
          <w:lang w:val="pt-BR"/>
        </w:rPr>
        <w:t xml:space="preserve"> 10:00</w:t>
      </w:r>
      <w:bookmarkStart w:id="0" w:name="_GoBack"/>
      <w:bookmarkEnd w:id="0"/>
      <w:r w:rsidR="000A65A3" w:rsidRPr="0028428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0A65A3" w:rsidRPr="00284285">
        <w:rPr>
          <w:rFonts w:ascii="Arial" w:hAnsi="Arial" w:cs="Arial"/>
          <w:sz w:val="24"/>
          <w:szCs w:val="24"/>
          <w:lang w:val="pt-BR"/>
        </w:rPr>
        <w:t>hrs</w:t>
      </w:r>
      <w:proofErr w:type="spellEnd"/>
      <w:r w:rsidR="000A65A3" w:rsidRPr="00284285">
        <w:rPr>
          <w:rFonts w:ascii="Arial" w:hAnsi="Arial" w:cs="Arial"/>
          <w:sz w:val="24"/>
          <w:szCs w:val="24"/>
          <w:lang w:val="pt-BR"/>
        </w:rPr>
        <w:t xml:space="preserve"> nas dependências da Secretaria Municipal de Educação</w:t>
      </w:r>
      <w:r w:rsidR="00284285">
        <w:rPr>
          <w:rFonts w:ascii="Arial" w:hAnsi="Arial" w:cs="Arial"/>
          <w:sz w:val="24"/>
          <w:szCs w:val="24"/>
          <w:lang w:val="pt-BR"/>
        </w:rPr>
        <w:t>,</w:t>
      </w:r>
      <w:r w:rsidR="000A65A3" w:rsidRPr="00284285">
        <w:rPr>
          <w:rFonts w:ascii="Arial" w:hAnsi="Arial" w:cs="Arial"/>
          <w:sz w:val="24"/>
          <w:szCs w:val="24"/>
          <w:lang w:val="pt-BR"/>
        </w:rPr>
        <w:t xml:space="preserve"> situada n</w:t>
      </w:r>
      <w:r w:rsidR="00B23E82" w:rsidRPr="00284285">
        <w:rPr>
          <w:rFonts w:ascii="Arial" w:hAnsi="Arial" w:cs="Arial"/>
          <w:sz w:val="24"/>
          <w:szCs w:val="24"/>
          <w:lang w:val="pt-BR"/>
        </w:rPr>
        <w:t xml:space="preserve">a </w:t>
      </w:r>
      <w:r w:rsidR="00284285">
        <w:rPr>
          <w:rFonts w:ascii="Arial" w:hAnsi="Arial" w:cs="Arial"/>
          <w:sz w:val="24"/>
          <w:szCs w:val="24"/>
          <w:lang w:val="pt-BR"/>
        </w:rPr>
        <w:t>Av.</w:t>
      </w:r>
      <w:r w:rsidR="00AD3668" w:rsidRPr="00284285">
        <w:rPr>
          <w:rFonts w:ascii="Arial" w:hAnsi="Arial" w:cs="Arial"/>
          <w:sz w:val="24"/>
          <w:szCs w:val="24"/>
          <w:lang w:val="pt-BR"/>
        </w:rPr>
        <w:t xml:space="preserve"> Presidente</w:t>
      </w:r>
      <w:r w:rsidR="00B23E82" w:rsidRPr="00284285">
        <w:rPr>
          <w:rFonts w:ascii="Arial" w:hAnsi="Arial" w:cs="Arial"/>
          <w:sz w:val="24"/>
          <w:szCs w:val="24"/>
          <w:lang w:val="pt-BR"/>
        </w:rPr>
        <w:t xml:space="preserve"> </w:t>
      </w:r>
      <w:r w:rsidR="00284285">
        <w:rPr>
          <w:rFonts w:ascii="Arial" w:hAnsi="Arial" w:cs="Arial"/>
          <w:sz w:val="24"/>
          <w:szCs w:val="24"/>
          <w:lang w:val="pt-BR"/>
        </w:rPr>
        <w:t xml:space="preserve">Getúlio </w:t>
      </w:r>
      <w:r w:rsidR="00AD3668" w:rsidRPr="00284285">
        <w:rPr>
          <w:rFonts w:ascii="Arial" w:hAnsi="Arial" w:cs="Arial"/>
          <w:sz w:val="24"/>
          <w:szCs w:val="24"/>
          <w:lang w:val="pt-BR"/>
        </w:rPr>
        <w:t xml:space="preserve">Dornelles </w:t>
      </w:r>
      <w:r w:rsidR="00915608" w:rsidRPr="00284285">
        <w:rPr>
          <w:rFonts w:ascii="Arial" w:hAnsi="Arial" w:cs="Arial"/>
          <w:sz w:val="24"/>
          <w:szCs w:val="24"/>
          <w:lang w:val="pt-BR"/>
        </w:rPr>
        <w:t>V</w:t>
      </w:r>
      <w:r w:rsidR="00AD3668" w:rsidRPr="00284285">
        <w:rPr>
          <w:rFonts w:ascii="Arial" w:hAnsi="Arial" w:cs="Arial"/>
          <w:sz w:val="24"/>
          <w:szCs w:val="24"/>
          <w:lang w:val="pt-BR"/>
        </w:rPr>
        <w:t>argas</w:t>
      </w:r>
      <w:r w:rsidR="00915608" w:rsidRPr="00284285">
        <w:rPr>
          <w:rFonts w:ascii="Arial" w:hAnsi="Arial" w:cs="Arial"/>
          <w:sz w:val="24"/>
          <w:szCs w:val="24"/>
          <w:lang w:val="pt-BR"/>
        </w:rPr>
        <w:t>, C</w:t>
      </w:r>
      <w:r w:rsidR="000A65A3" w:rsidRPr="00284285">
        <w:rPr>
          <w:rFonts w:ascii="Arial" w:hAnsi="Arial" w:cs="Arial"/>
          <w:sz w:val="24"/>
          <w:szCs w:val="24"/>
          <w:lang w:val="pt-BR"/>
        </w:rPr>
        <w:t xml:space="preserve">entro – Belmonte/SC. </w:t>
      </w:r>
    </w:p>
    <w:p w:rsidR="000A65A3" w:rsidRPr="00284285" w:rsidRDefault="000A65A3" w:rsidP="0028428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0A65A3" w:rsidRPr="00284285" w:rsidRDefault="000A65A3" w:rsidP="0028428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0A65A3" w:rsidRPr="00284285" w:rsidRDefault="000A65A3" w:rsidP="0028428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DB2819" w:rsidRPr="00284285" w:rsidRDefault="00DB2819" w:rsidP="00284285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DB2819" w:rsidRPr="00284285" w:rsidRDefault="00DB2819" w:rsidP="00284285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0A65A3" w:rsidRDefault="000A65A3" w:rsidP="00284285">
      <w:pPr>
        <w:rPr>
          <w:rFonts w:ascii="Arial" w:hAnsi="Arial" w:cs="Arial"/>
          <w:sz w:val="24"/>
          <w:szCs w:val="24"/>
          <w:lang w:val="pt-BR"/>
        </w:rPr>
      </w:pPr>
      <w:r w:rsidRPr="00284285">
        <w:rPr>
          <w:rFonts w:ascii="Arial" w:hAnsi="Arial" w:cs="Arial"/>
          <w:sz w:val="24"/>
          <w:szCs w:val="24"/>
          <w:lang w:val="pt-BR"/>
        </w:rPr>
        <w:t>Atenciosamente</w:t>
      </w:r>
      <w:r w:rsidR="00284285">
        <w:rPr>
          <w:rFonts w:ascii="Arial" w:hAnsi="Arial" w:cs="Arial"/>
          <w:sz w:val="24"/>
          <w:szCs w:val="24"/>
          <w:lang w:val="pt-BR"/>
        </w:rPr>
        <w:t>,</w:t>
      </w:r>
    </w:p>
    <w:p w:rsidR="00284285" w:rsidRDefault="00284285" w:rsidP="00284285">
      <w:pPr>
        <w:rPr>
          <w:rFonts w:ascii="Arial" w:hAnsi="Arial" w:cs="Arial"/>
          <w:sz w:val="24"/>
          <w:szCs w:val="24"/>
          <w:lang w:val="pt-BR"/>
        </w:rPr>
      </w:pPr>
    </w:p>
    <w:p w:rsidR="00284285" w:rsidRPr="00284285" w:rsidRDefault="00284285" w:rsidP="00284285">
      <w:pPr>
        <w:rPr>
          <w:rFonts w:ascii="Arial" w:hAnsi="Arial" w:cs="Arial"/>
          <w:sz w:val="24"/>
          <w:szCs w:val="24"/>
          <w:lang w:val="pt-BR"/>
        </w:rPr>
      </w:pPr>
    </w:p>
    <w:p w:rsidR="005D3E70" w:rsidRPr="00284285" w:rsidRDefault="000A65A3" w:rsidP="00284285">
      <w:pPr>
        <w:jc w:val="center"/>
        <w:rPr>
          <w:rFonts w:ascii="Arial" w:hAnsi="Arial" w:cs="Arial"/>
          <w:sz w:val="28"/>
          <w:szCs w:val="24"/>
          <w:lang w:val="pt-BR"/>
        </w:rPr>
      </w:pPr>
      <w:r w:rsidRPr="00284285">
        <w:rPr>
          <w:rFonts w:ascii="Arial" w:hAnsi="Arial" w:cs="Arial"/>
          <w:sz w:val="28"/>
          <w:szCs w:val="24"/>
          <w:lang w:val="pt-BR"/>
        </w:rPr>
        <w:t>Daiana Lúcia Villa Basso</w:t>
      </w:r>
    </w:p>
    <w:p w:rsidR="00284285" w:rsidRPr="00284285" w:rsidRDefault="00284285" w:rsidP="00284285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284285">
        <w:rPr>
          <w:rFonts w:ascii="Arial" w:hAnsi="Arial" w:cs="Arial"/>
          <w:sz w:val="24"/>
          <w:szCs w:val="24"/>
          <w:lang w:val="pt-BR"/>
        </w:rPr>
        <w:t>Secretária Municipal de Educação</w:t>
      </w:r>
    </w:p>
    <w:p w:rsidR="005D3E70" w:rsidRPr="00284285" w:rsidRDefault="005D3E70" w:rsidP="00284285">
      <w:pPr>
        <w:jc w:val="center"/>
        <w:rPr>
          <w:rFonts w:ascii="Arial" w:hAnsi="Arial" w:cs="Arial"/>
          <w:sz w:val="24"/>
          <w:szCs w:val="24"/>
        </w:rPr>
      </w:pPr>
    </w:p>
    <w:p w:rsidR="00DB2819" w:rsidRPr="00284285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819" w:rsidRPr="00284285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819" w:rsidRPr="00284285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819" w:rsidRPr="00284285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819" w:rsidRPr="00284285" w:rsidRDefault="00DB2819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E70" w:rsidRPr="00284285" w:rsidRDefault="005D3E70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Pr="00284285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1826" w:rsidRPr="00284285" w:rsidRDefault="001F1826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1826" w:rsidRPr="00284285" w:rsidRDefault="001F1826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Pr="00284285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Pr="00284285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Pr="00284285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Pr="00284285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Pr="00284285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Pr="00284285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Pr="00284285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Pr="00284285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Pr="00284285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Pr="00284285" w:rsidRDefault="005534B4" w:rsidP="00B23E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4B4" w:rsidRPr="00284285" w:rsidRDefault="005534B4" w:rsidP="005534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534B4" w:rsidRPr="00284285" w:rsidSect="008574AE">
      <w:headerReference w:type="default" r:id="rId7"/>
      <w:footerReference w:type="default" r:id="rId8"/>
      <w:pgSz w:w="12240" w:h="15840"/>
      <w:pgMar w:top="1843" w:right="1440" w:bottom="1276" w:left="144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87" w:rsidRDefault="00614487" w:rsidP="009A72DB">
      <w:pPr>
        <w:spacing w:after="0" w:line="240" w:lineRule="auto"/>
      </w:pPr>
      <w:r>
        <w:separator/>
      </w:r>
    </w:p>
  </w:endnote>
  <w:endnote w:type="continuationSeparator" w:id="0">
    <w:p w:rsidR="00614487" w:rsidRDefault="00614487" w:rsidP="009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Rodap"/>
    </w:pPr>
    <w:r w:rsidRPr="00E4706A">
      <w:rPr>
        <w:noProof/>
        <w:lang w:val="pt-BR" w:eastAsia="pt-BR"/>
      </w:rPr>
      <w:drawing>
        <wp:inline distT="0" distB="0" distL="0" distR="0">
          <wp:extent cx="3724275" cy="381000"/>
          <wp:effectExtent l="0" t="0" r="0" b="0"/>
          <wp:docPr id="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87" w:rsidRDefault="00614487" w:rsidP="009A72DB">
      <w:pPr>
        <w:spacing w:after="0" w:line="240" w:lineRule="auto"/>
      </w:pPr>
      <w:r>
        <w:separator/>
      </w:r>
    </w:p>
  </w:footnote>
  <w:footnote w:type="continuationSeparator" w:id="0">
    <w:p w:rsidR="00614487" w:rsidRDefault="00614487" w:rsidP="009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-274955</wp:posOffset>
          </wp:positionV>
          <wp:extent cx="815975" cy="902970"/>
          <wp:effectExtent l="0" t="0" r="0" b="0"/>
          <wp:wrapNone/>
          <wp:docPr id="1" name="Imagem 1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1174750</wp:posOffset>
          </wp:positionH>
          <wp:positionV relativeFrom="paragraph">
            <wp:posOffset>-449580</wp:posOffset>
          </wp:positionV>
          <wp:extent cx="6590665" cy="1181100"/>
          <wp:effectExtent l="0" t="0" r="0" b="0"/>
          <wp:wrapNone/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9A72DB">
    <w:pPr>
      <w:pStyle w:val="Cabealho"/>
    </w:pPr>
  </w:p>
  <w:p w:rsidR="009A72DB" w:rsidRDefault="00324E4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594360</wp:posOffset>
          </wp:positionH>
          <wp:positionV relativeFrom="paragraph">
            <wp:posOffset>1163955</wp:posOffset>
          </wp:positionV>
          <wp:extent cx="4474210" cy="4954270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210" cy="495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10"/>
    <w:multiLevelType w:val="hybridMultilevel"/>
    <w:tmpl w:val="98D6E382"/>
    <w:lvl w:ilvl="0" w:tplc="71DED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4621"/>
    <w:multiLevelType w:val="hybridMultilevel"/>
    <w:tmpl w:val="B1A49564"/>
    <w:lvl w:ilvl="0" w:tplc="9296F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2676"/>
    <w:multiLevelType w:val="hybridMultilevel"/>
    <w:tmpl w:val="0416139E"/>
    <w:lvl w:ilvl="0" w:tplc="DA966F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4E"/>
    <w:rsid w:val="00007DEA"/>
    <w:rsid w:val="000A65A3"/>
    <w:rsid w:val="000D7DE0"/>
    <w:rsid w:val="00117F36"/>
    <w:rsid w:val="001252AB"/>
    <w:rsid w:val="001618B6"/>
    <w:rsid w:val="001B1F19"/>
    <w:rsid w:val="001F1826"/>
    <w:rsid w:val="002712F0"/>
    <w:rsid w:val="00283BE2"/>
    <w:rsid w:val="00284285"/>
    <w:rsid w:val="002E4FB7"/>
    <w:rsid w:val="00324E4E"/>
    <w:rsid w:val="00325A44"/>
    <w:rsid w:val="00347CD7"/>
    <w:rsid w:val="00362894"/>
    <w:rsid w:val="0042270E"/>
    <w:rsid w:val="00443AF3"/>
    <w:rsid w:val="00472FCD"/>
    <w:rsid w:val="004D768A"/>
    <w:rsid w:val="005534B4"/>
    <w:rsid w:val="005566F8"/>
    <w:rsid w:val="005D3E70"/>
    <w:rsid w:val="00614487"/>
    <w:rsid w:val="00671F58"/>
    <w:rsid w:val="006A1F06"/>
    <w:rsid w:val="007035D0"/>
    <w:rsid w:val="0079562C"/>
    <w:rsid w:val="007A3533"/>
    <w:rsid w:val="007B4A18"/>
    <w:rsid w:val="00810565"/>
    <w:rsid w:val="00815E3A"/>
    <w:rsid w:val="008236EF"/>
    <w:rsid w:val="00847F27"/>
    <w:rsid w:val="008574AE"/>
    <w:rsid w:val="008B1BC0"/>
    <w:rsid w:val="008B2097"/>
    <w:rsid w:val="00900F14"/>
    <w:rsid w:val="00904432"/>
    <w:rsid w:val="009049A7"/>
    <w:rsid w:val="00915608"/>
    <w:rsid w:val="00927261"/>
    <w:rsid w:val="00950A98"/>
    <w:rsid w:val="0098125E"/>
    <w:rsid w:val="00995C09"/>
    <w:rsid w:val="009A2BF7"/>
    <w:rsid w:val="009A72DB"/>
    <w:rsid w:val="009B6015"/>
    <w:rsid w:val="009C347C"/>
    <w:rsid w:val="009D6A36"/>
    <w:rsid w:val="00A509AB"/>
    <w:rsid w:val="00AA42AD"/>
    <w:rsid w:val="00AA6A40"/>
    <w:rsid w:val="00AD3668"/>
    <w:rsid w:val="00B23E82"/>
    <w:rsid w:val="00B47C5A"/>
    <w:rsid w:val="00B67169"/>
    <w:rsid w:val="00B820BC"/>
    <w:rsid w:val="00BB03BF"/>
    <w:rsid w:val="00BB0818"/>
    <w:rsid w:val="00BE2986"/>
    <w:rsid w:val="00BF2175"/>
    <w:rsid w:val="00C40CEA"/>
    <w:rsid w:val="00CB74FF"/>
    <w:rsid w:val="00CD0443"/>
    <w:rsid w:val="00CF7268"/>
    <w:rsid w:val="00D041FA"/>
    <w:rsid w:val="00D21619"/>
    <w:rsid w:val="00DB2819"/>
    <w:rsid w:val="00E14E7C"/>
    <w:rsid w:val="00E37522"/>
    <w:rsid w:val="00E40401"/>
    <w:rsid w:val="00EB6130"/>
    <w:rsid w:val="00EF0477"/>
    <w:rsid w:val="00EF5A37"/>
    <w:rsid w:val="00EF6813"/>
    <w:rsid w:val="00F274B5"/>
    <w:rsid w:val="00F47CCE"/>
    <w:rsid w:val="00F56D29"/>
    <w:rsid w:val="00F61914"/>
    <w:rsid w:val="00F70A63"/>
    <w:rsid w:val="00F774EE"/>
    <w:rsid w:val="00FD625C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07056"/>
  <w15:chartTrackingRefBased/>
  <w15:docId w15:val="{9DB3D9BA-2358-4C9E-8614-97721853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2DB"/>
  </w:style>
  <w:style w:type="paragraph" w:styleId="Rodap">
    <w:name w:val="footer"/>
    <w:basedOn w:val="Normal"/>
    <w:link w:val="RodapChar"/>
    <w:uiPriority w:val="99"/>
    <w:unhideWhenUsed/>
    <w:rsid w:val="009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2DB"/>
  </w:style>
  <w:style w:type="paragraph" w:styleId="Corpodetexto">
    <w:name w:val="Body Text"/>
    <w:basedOn w:val="Normal"/>
    <w:link w:val="CorpodetextoChar"/>
    <w:semiHidden/>
    <w:unhideWhenUsed/>
    <w:rsid w:val="008236EF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236E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table" w:styleId="TabeladeGrade1Clara">
    <w:name w:val="Grid Table 1 Light"/>
    <w:basedOn w:val="Tabelanormal"/>
    <w:uiPriority w:val="46"/>
    <w:rsid w:val="005D3E7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A6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A40"/>
    <w:rPr>
      <w:rFonts w:ascii="Segoe UI" w:hAnsi="Segoe UI" w:cs="Segoe UI"/>
      <w:sz w:val="18"/>
      <w:szCs w:val="18"/>
      <w:lang w:val="en-US" w:eastAsia="en-US"/>
    </w:rPr>
  </w:style>
  <w:style w:type="table" w:styleId="Tabelacomgrade">
    <w:name w:val="Table Grid"/>
    <w:basedOn w:val="Tabelanormal"/>
    <w:uiPriority w:val="39"/>
    <w:rsid w:val="00B4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Timbrada%202022%20(2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2022 (2)</Template>
  <TotalTime>1</TotalTime>
  <Pages>2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2023-01-31T11:55:00Z</cp:lastPrinted>
  <dcterms:created xsi:type="dcterms:W3CDTF">2023-08-09T12:29:00Z</dcterms:created>
  <dcterms:modified xsi:type="dcterms:W3CDTF">2023-08-09T12:29:00Z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-1550295029</vt:i4>
  </property>
  <property fmtid="{D5CDD505-2E9C-101B-9397-08002B2CF9AE}" pid="3" name="_NewReviewCycle">
    <vt:lpwstr/>
  </property>
  <property fmtid="{D5CDD505-2E9C-101B-9397-08002B2CF9AE}" pid="4" name="_EmailSubject">
    <vt:lpwstr>modelo papel timbrado </vt:lpwstr>
  </property>
  <property fmtid="{D5CDD505-2E9C-101B-9397-08002B2CF9AE}" pid="5" name="_AuthorEmail">
    <vt:lpwstr>educacao@belmonte.sc.gov.br</vt:lpwstr>
  </property>
  <property fmtid="{D5CDD505-2E9C-101B-9397-08002B2CF9AE}" pid="6" name="_AuthorEmailDisplayName">
    <vt:lpwstr>Educação</vt:lpwstr>
  </property>
  <property fmtid="{D5CDD505-2E9C-101B-9397-08002B2CF9AE}" pid="7" name="_ReviewingToolsShownOnce">
    <vt:lpwstr/>
  </property>
</Properties>
</file>