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F34CDC">
        <w:rPr>
          <w:rFonts w:ascii="Times New Roman" w:hAnsi="Times New Roman"/>
          <w:b/>
          <w:sz w:val="24"/>
          <w:szCs w:val="24"/>
          <w:u w:val="single"/>
          <w:lang w:val="pt-BR"/>
        </w:rPr>
        <w:t>RETIFICAÇÃO Nº 01 AO EDITAL 02/2023 PROCESSO DE ESCOLHA DO PLANO DE GESTÃO ESCOLAR PARA A E.M. BELA UNIÃO E J.I ESTRELINHA</w:t>
      </w:r>
    </w:p>
    <w:p w:rsidR="00F34CDC" w:rsidRPr="00F34CDC" w:rsidRDefault="00F34CDC" w:rsidP="00F34C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F34CD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O Prefeito Municipal de Belmonte, Sr. Jair Antônio </w:t>
      </w:r>
      <w:proofErr w:type="spellStart"/>
      <w:r w:rsidRPr="00F34CDC">
        <w:rPr>
          <w:rFonts w:ascii="Times New Roman" w:hAnsi="Times New Roman"/>
          <w:color w:val="000000" w:themeColor="text1"/>
          <w:sz w:val="24"/>
          <w:szCs w:val="24"/>
          <w:lang w:val="pt-BR"/>
        </w:rPr>
        <w:t>Giumbelli</w:t>
      </w:r>
      <w:proofErr w:type="spellEnd"/>
      <w:r w:rsidRPr="00F34CDC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no uso de suas atribuições legais, e considerando o disposto no Decreto N° 152/2022 de 14 de setembro de 2022, </w:t>
      </w:r>
      <w:r w:rsidRPr="00F34CDC">
        <w:rPr>
          <w:rFonts w:ascii="Times New Roman" w:hAnsi="Times New Roman"/>
          <w:sz w:val="24"/>
          <w:szCs w:val="24"/>
          <w:lang w:val="pt-BR"/>
        </w:rPr>
        <w:t xml:space="preserve">TORNA PÚBLICO aos interessados, que o Edital </w:t>
      </w:r>
      <w:r>
        <w:rPr>
          <w:rFonts w:ascii="Times New Roman" w:hAnsi="Times New Roman"/>
          <w:sz w:val="24"/>
          <w:szCs w:val="24"/>
          <w:lang w:val="pt-BR"/>
        </w:rPr>
        <w:t>de Processo de Escolha de Diretor Escolar, por meio da Gestão Democrática,</w:t>
      </w:r>
      <w:r w:rsidRPr="00F34CD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34CDC">
        <w:rPr>
          <w:rFonts w:ascii="Times New Roman" w:hAnsi="Times New Roman"/>
          <w:b/>
          <w:sz w:val="24"/>
          <w:szCs w:val="24"/>
          <w:lang w:val="pt-BR"/>
        </w:rPr>
        <w:t xml:space="preserve">sofreu alteração, </w:t>
      </w:r>
      <w:r w:rsidRPr="00F34CDC">
        <w:rPr>
          <w:rFonts w:ascii="Times New Roman" w:hAnsi="Times New Roman"/>
          <w:sz w:val="24"/>
          <w:szCs w:val="24"/>
          <w:lang w:val="pt-BR"/>
        </w:rPr>
        <w:t>a saber</w:t>
      </w:r>
      <w:r>
        <w:rPr>
          <w:rFonts w:ascii="Times New Roman" w:hAnsi="Times New Roman"/>
          <w:sz w:val="24"/>
          <w:szCs w:val="24"/>
          <w:lang w:val="pt-BR"/>
        </w:rPr>
        <w:t>:</w:t>
      </w:r>
    </w:p>
    <w:p w:rsidR="006C0EB1" w:rsidRPr="00F34CDC" w:rsidRDefault="006C0EB1" w:rsidP="006C0EB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6C0EB1" w:rsidRPr="00F34CDC" w:rsidRDefault="006C0EB1" w:rsidP="006C0EB1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F34CDC">
        <w:rPr>
          <w:rFonts w:ascii="Times New Roman" w:hAnsi="Times New Roman"/>
          <w:b/>
          <w:sz w:val="24"/>
          <w:szCs w:val="24"/>
          <w:highlight w:val="lightGray"/>
          <w:u w:val="single"/>
          <w:lang w:val="pt-BR"/>
        </w:rPr>
        <w:t>ONDE SE LIA:</w:t>
      </w:r>
    </w:p>
    <w:p w:rsidR="006C0EB1" w:rsidRPr="00F34CDC" w:rsidRDefault="006C0EB1" w:rsidP="006C0EB1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(...)</w:t>
      </w:r>
    </w:p>
    <w:p w:rsidR="006C0EB1" w:rsidRPr="00F34CDC" w:rsidRDefault="006C0EB1" w:rsidP="006C0EB1">
      <w:pPr>
        <w:pStyle w:val="PargrafodaLista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220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34CDC">
        <w:rPr>
          <w:rFonts w:ascii="Times New Roman" w:eastAsia="Times New Roman" w:hAnsi="Times New Roman"/>
          <w:sz w:val="24"/>
          <w:szCs w:val="24"/>
          <w:lang w:eastAsia="pt-BR"/>
        </w:rPr>
        <w:t>No anexo I consta formulário de inscrição do Plano.</w:t>
      </w:r>
    </w:p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7.2 Este Edital entra em vigor na data de sua publicação.</w:t>
      </w:r>
    </w:p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Belmonte, 31 de fevereiro de 2023.</w:t>
      </w:r>
    </w:p>
    <w:p w:rsidR="006C0EB1" w:rsidRPr="00F34CDC" w:rsidRDefault="006C0EB1" w:rsidP="006C0EB1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(...)</w:t>
      </w:r>
    </w:p>
    <w:p w:rsidR="006C0EB1" w:rsidRPr="00F34CDC" w:rsidRDefault="006C0EB1" w:rsidP="006C0EB1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F34CDC">
        <w:rPr>
          <w:rFonts w:ascii="Times New Roman" w:hAnsi="Times New Roman"/>
          <w:b/>
          <w:sz w:val="24"/>
          <w:szCs w:val="24"/>
          <w:highlight w:val="lightGray"/>
          <w:u w:val="single"/>
          <w:lang w:val="pt-BR"/>
        </w:rPr>
        <w:t>LEIA-SE:</w:t>
      </w:r>
    </w:p>
    <w:p w:rsidR="006C0EB1" w:rsidRPr="00F34CDC" w:rsidRDefault="006C0EB1" w:rsidP="006C0EB1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(...)</w:t>
      </w:r>
    </w:p>
    <w:p w:rsidR="006C0EB1" w:rsidRPr="00F34CDC" w:rsidRDefault="006C0EB1" w:rsidP="006C0EB1">
      <w:pPr>
        <w:pStyle w:val="PargrafodaLista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22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34CDC">
        <w:rPr>
          <w:rFonts w:ascii="Times New Roman" w:eastAsia="Times New Roman" w:hAnsi="Times New Roman"/>
          <w:sz w:val="24"/>
          <w:szCs w:val="24"/>
          <w:lang w:eastAsia="pt-BR"/>
        </w:rPr>
        <w:t>No anexo I consta formulário de inscrição do Plano.</w:t>
      </w:r>
    </w:p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7.2 Este Edital entra em vigor na data de sua publicação.</w:t>
      </w:r>
    </w:p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6C0EB1" w:rsidRPr="00F34CDC" w:rsidRDefault="006C0EB1" w:rsidP="006C0EB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 xml:space="preserve">Belmonte, 31 de </w:t>
      </w:r>
      <w:r w:rsidRPr="00F34CDC">
        <w:rPr>
          <w:rFonts w:ascii="Times New Roman" w:hAnsi="Times New Roman"/>
          <w:color w:val="FF0000"/>
          <w:sz w:val="24"/>
          <w:szCs w:val="24"/>
          <w:lang w:val="pt-BR"/>
        </w:rPr>
        <w:t>janeiro</w:t>
      </w:r>
      <w:r w:rsidRPr="00F34CDC">
        <w:rPr>
          <w:rFonts w:ascii="Times New Roman" w:hAnsi="Times New Roman"/>
          <w:sz w:val="24"/>
          <w:szCs w:val="24"/>
          <w:lang w:val="pt-BR"/>
        </w:rPr>
        <w:t xml:space="preserve"> de 2023.</w:t>
      </w:r>
    </w:p>
    <w:p w:rsidR="006C0EB1" w:rsidRPr="00F34CDC" w:rsidRDefault="006C0EB1" w:rsidP="006C0EB1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(...)</w:t>
      </w:r>
    </w:p>
    <w:p w:rsidR="006C0EB1" w:rsidRPr="00F34CDC" w:rsidRDefault="006C0EB1" w:rsidP="006C0EB1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  <w:lang w:val="pt-BR"/>
        </w:rPr>
      </w:pPr>
    </w:p>
    <w:p w:rsidR="00F34CDC" w:rsidRPr="00F34CDC" w:rsidRDefault="00F34CDC" w:rsidP="006C0EB1">
      <w:pPr>
        <w:spacing w:before="240" w:line="276" w:lineRule="auto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  <w:lang w:val="pt-BR"/>
        </w:rPr>
      </w:pPr>
      <w:bookmarkStart w:id="0" w:name="_GoBack"/>
      <w:bookmarkEnd w:id="0"/>
    </w:p>
    <w:p w:rsidR="006C0EB1" w:rsidRPr="00F34CDC" w:rsidRDefault="006C0EB1" w:rsidP="006C0EB1">
      <w:pPr>
        <w:tabs>
          <w:tab w:val="left" w:pos="1418"/>
        </w:tabs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ab/>
        <w:t xml:space="preserve">As demais </w:t>
      </w:r>
      <w:proofErr w:type="gramStart"/>
      <w:r w:rsidRPr="00F34CDC">
        <w:rPr>
          <w:rFonts w:ascii="Times New Roman" w:hAnsi="Times New Roman"/>
          <w:sz w:val="24"/>
          <w:szCs w:val="24"/>
          <w:lang w:val="pt-BR"/>
        </w:rPr>
        <w:t>informações constante</w:t>
      </w:r>
      <w:proofErr w:type="gramEnd"/>
      <w:r w:rsidRPr="00F34CDC">
        <w:rPr>
          <w:rFonts w:ascii="Times New Roman" w:hAnsi="Times New Roman"/>
          <w:sz w:val="24"/>
          <w:szCs w:val="24"/>
          <w:lang w:val="pt-BR"/>
        </w:rPr>
        <w:t xml:space="preserve"> no referido edital, permanecem inalteradas.</w:t>
      </w:r>
    </w:p>
    <w:p w:rsidR="006C0EB1" w:rsidRPr="00F34CDC" w:rsidRDefault="006C0EB1" w:rsidP="006C0EB1">
      <w:pPr>
        <w:spacing w:before="24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6C0EB1" w:rsidRPr="00F34CDC" w:rsidRDefault="006C0EB1" w:rsidP="006C0EB1">
      <w:pPr>
        <w:tabs>
          <w:tab w:val="center" w:pos="4819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lastRenderedPageBreak/>
        <w:t>Belmonte – SC, 01 de fevereiro de 2022.</w:t>
      </w:r>
    </w:p>
    <w:p w:rsidR="006C0EB1" w:rsidRPr="00F34CDC" w:rsidRDefault="006C0EB1" w:rsidP="006C0EB1">
      <w:pPr>
        <w:tabs>
          <w:tab w:val="center" w:pos="4819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6C0EB1" w:rsidRPr="00F34CDC" w:rsidRDefault="006C0EB1" w:rsidP="006C0EB1">
      <w:pPr>
        <w:tabs>
          <w:tab w:val="center" w:pos="4819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6C0EB1" w:rsidRPr="00F34CDC" w:rsidRDefault="006C0EB1" w:rsidP="006C0EB1">
      <w:pPr>
        <w:tabs>
          <w:tab w:val="center" w:pos="4819"/>
        </w:tabs>
        <w:spacing w:line="276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6C0EB1" w:rsidRPr="00F34CDC" w:rsidRDefault="006C0EB1" w:rsidP="006C0EB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b/>
          <w:sz w:val="24"/>
          <w:szCs w:val="24"/>
          <w:lang w:val="pt-BR"/>
        </w:rPr>
        <w:t>JAIR ANTONIO GIUMBELLI</w:t>
      </w:r>
      <w:r w:rsidRPr="00F34CD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6C0EB1" w:rsidRPr="00F34CDC" w:rsidRDefault="006C0EB1" w:rsidP="006C0EB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F34CDC">
        <w:rPr>
          <w:rFonts w:ascii="Times New Roman" w:hAnsi="Times New Roman"/>
          <w:sz w:val="24"/>
          <w:szCs w:val="24"/>
          <w:lang w:val="pt-BR"/>
        </w:rPr>
        <w:t>Prefeito Municipal</w:t>
      </w:r>
    </w:p>
    <w:p w:rsidR="006C0EB1" w:rsidRPr="00F34CDC" w:rsidRDefault="006C0EB1" w:rsidP="006C0EB1">
      <w:pPr>
        <w:rPr>
          <w:rFonts w:ascii="Times New Roman" w:eastAsia="Verdana" w:hAnsi="Times New Roman"/>
          <w:sz w:val="24"/>
          <w:szCs w:val="24"/>
          <w:lang w:val="pt-BR"/>
        </w:rPr>
      </w:pPr>
    </w:p>
    <w:p w:rsidR="005D3E70" w:rsidRPr="00F34CDC" w:rsidRDefault="005D3E70" w:rsidP="006C0EB1">
      <w:pPr>
        <w:rPr>
          <w:rFonts w:ascii="Times New Roman" w:hAnsi="Times New Roman"/>
          <w:sz w:val="24"/>
          <w:szCs w:val="24"/>
          <w:lang w:val="pt-BR"/>
        </w:rPr>
      </w:pPr>
    </w:p>
    <w:sectPr w:rsidR="005D3E70" w:rsidRPr="00F34CDC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40" w:rsidRDefault="00734B40" w:rsidP="009A72DB">
      <w:pPr>
        <w:spacing w:after="0" w:line="240" w:lineRule="auto"/>
      </w:pPr>
      <w:r>
        <w:separator/>
      </w:r>
    </w:p>
  </w:endnote>
  <w:endnote w:type="continuationSeparator" w:id="0">
    <w:p w:rsidR="00734B40" w:rsidRDefault="00734B40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40" w:rsidRDefault="00734B40" w:rsidP="009A72DB">
      <w:pPr>
        <w:spacing w:after="0" w:line="240" w:lineRule="auto"/>
      </w:pPr>
      <w:r>
        <w:separator/>
      </w:r>
    </w:p>
  </w:footnote>
  <w:footnote w:type="continuationSeparator" w:id="0">
    <w:p w:rsidR="00734B40" w:rsidRDefault="00734B40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377E"/>
    <w:multiLevelType w:val="multilevel"/>
    <w:tmpl w:val="538C75F2"/>
    <w:lvl w:ilvl="0">
      <w:start w:val="7"/>
      <w:numFmt w:val="decimal"/>
      <w:lvlText w:val="%1-"/>
      <w:lvlJc w:val="left"/>
      <w:pPr>
        <w:ind w:left="36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69" w:hanging="41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6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2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3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6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078E"/>
    <w:multiLevelType w:val="multilevel"/>
    <w:tmpl w:val="538C75F2"/>
    <w:lvl w:ilvl="0">
      <w:start w:val="7"/>
      <w:numFmt w:val="decimal"/>
      <w:lvlText w:val="%1-"/>
      <w:lvlJc w:val="left"/>
      <w:pPr>
        <w:ind w:left="36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69" w:hanging="41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6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2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3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6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21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D7DE0"/>
    <w:rsid w:val="001618B6"/>
    <w:rsid w:val="001B1F19"/>
    <w:rsid w:val="002712F0"/>
    <w:rsid w:val="00283BE2"/>
    <w:rsid w:val="00324E4E"/>
    <w:rsid w:val="00325A44"/>
    <w:rsid w:val="00347CD7"/>
    <w:rsid w:val="00362894"/>
    <w:rsid w:val="00443AF3"/>
    <w:rsid w:val="004D768A"/>
    <w:rsid w:val="005566F8"/>
    <w:rsid w:val="005D3E70"/>
    <w:rsid w:val="00671F58"/>
    <w:rsid w:val="006C0EB1"/>
    <w:rsid w:val="007035D0"/>
    <w:rsid w:val="00734B40"/>
    <w:rsid w:val="007A3533"/>
    <w:rsid w:val="007B4A18"/>
    <w:rsid w:val="00810565"/>
    <w:rsid w:val="00815E3A"/>
    <w:rsid w:val="008236EF"/>
    <w:rsid w:val="00847F27"/>
    <w:rsid w:val="008574AE"/>
    <w:rsid w:val="008B1BC0"/>
    <w:rsid w:val="008B2097"/>
    <w:rsid w:val="00900F14"/>
    <w:rsid w:val="00927261"/>
    <w:rsid w:val="0098125E"/>
    <w:rsid w:val="00995C09"/>
    <w:rsid w:val="009A2BF7"/>
    <w:rsid w:val="009A72DB"/>
    <w:rsid w:val="00A509AB"/>
    <w:rsid w:val="00AA6A40"/>
    <w:rsid w:val="00B820BC"/>
    <w:rsid w:val="00BB0818"/>
    <w:rsid w:val="00BE2986"/>
    <w:rsid w:val="00BF2175"/>
    <w:rsid w:val="00C26622"/>
    <w:rsid w:val="00C40CEA"/>
    <w:rsid w:val="00CD0443"/>
    <w:rsid w:val="00CF7268"/>
    <w:rsid w:val="00D041FA"/>
    <w:rsid w:val="00E14E7C"/>
    <w:rsid w:val="00E37522"/>
    <w:rsid w:val="00E40401"/>
    <w:rsid w:val="00EB6130"/>
    <w:rsid w:val="00EF0477"/>
    <w:rsid w:val="00EF6813"/>
    <w:rsid w:val="00F34CDC"/>
    <w:rsid w:val="00F56D29"/>
    <w:rsid w:val="00F61914"/>
    <w:rsid w:val="00F70A63"/>
    <w:rsid w:val="00F774EE"/>
    <w:rsid w:val="00FD625C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3924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deGrade1Clara">
    <w:name w:val="Grid Table 1 Light"/>
    <w:basedOn w:val="Tabelanormal"/>
    <w:uiPriority w:val="46"/>
    <w:rsid w:val="005D3E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A40"/>
    <w:rPr>
      <w:rFonts w:ascii="Segoe UI" w:hAnsi="Segoe UI" w:cs="Segoe UI"/>
      <w:sz w:val="18"/>
      <w:szCs w:val="18"/>
      <w:lang w:val="en-US" w:eastAsia="en-US"/>
    </w:rPr>
  </w:style>
  <w:style w:type="paragraph" w:styleId="PargrafodaLista">
    <w:name w:val="List Paragraph"/>
    <w:basedOn w:val="Normal"/>
    <w:uiPriority w:val="1"/>
    <w:qFormat/>
    <w:rsid w:val="006C0EB1"/>
    <w:pPr>
      <w:spacing w:after="200" w:line="276" w:lineRule="auto"/>
      <w:ind w:left="720"/>
      <w:contextualSpacing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3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2023-01-31T11:55:00Z</cp:lastPrinted>
  <dcterms:created xsi:type="dcterms:W3CDTF">2023-02-01T14:19:00Z</dcterms:created>
  <dcterms:modified xsi:type="dcterms:W3CDTF">2023-02-01T14:24:00Z</dcterms:modified>
</cp:coreProperties>
</file>