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34" w:rsidRPr="00020B34" w:rsidRDefault="00020B34" w:rsidP="00020B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Edital 02/2023 - </w:t>
      </w:r>
      <w:r w:rsidRPr="00020B34">
        <w:rPr>
          <w:rFonts w:ascii="Times New Roman" w:hAnsi="Times New Roman"/>
          <w:sz w:val="24"/>
          <w:lang w:val="pt-BR"/>
        </w:rPr>
        <w:t xml:space="preserve">PROCESSO DE ESCOLHA DO PLANO DE GESTÃO ESCOLAR PARA A </w:t>
      </w:r>
    </w:p>
    <w:p w:rsidR="00020B34" w:rsidRPr="00020B34" w:rsidRDefault="00020B34" w:rsidP="00020B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lang w:val="pt-BR"/>
        </w:rPr>
      </w:pPr>
      <w:r w:rsidRPr="00020B34">
        <w:rPr>
          <w:rFonts w:ascii="Times New Roman" w:hAnsi="Times New Roman"/>
          <w:sz w:val="24"/>
          <w:lang w:val="pt-BR"/>
        </w:rPr>
        <w:t>E.M. BELA UNIÃO E J.I ESTRELINHA</w:t>
      </w:r>
    </w:p>
    <w:p w:rsidR="00FC795A" w:rsidRPr="00FC795A" w:rsidRDefault="00FC795A" w:rsidP="00FC795A">
      <w:pPr>
        <w:rPr>
          <w:rFonts w:ascii="Times New Roman" w:hAnsi="Times New Roman"/>
          <w:sz w:val="24"/>
          <w:lang w:val="pt-BR"/>
        </w:rPr>
      </w:pPr>
    </w:p>
    <w:p w:rsidR="00020B34" w:rsidRPr="00020B34" w:rsidRDefault="00FC795A" w:rsidP="00020B34">
      <w:pPr>
        <w:jc w:val="both"/>
        <w:rPr>
          <w:rFonts w:ascii="Times New Roman" w:hAnsi="Times New Roman"/>
          <w:sz w:val="24"/>
          <w:lang w:val="pt-BR"/>
        </w:rPr>
      </w:pPr>
      <w:r w:rsidRPr="00FC795A">
        <w:rPr>
          <w:rFonts w:ascii="Times New Roman" w:hAnsi="Times New Roman"/>
          <w:sz w:val="24"/>
          <w:lang w:val="pt-BR"/>
        </w:rPr>
        <w:t>RESULTADO PRELIMINAR DAS INSCRIÇÕES DO PROCESSO DE ESCOLHA DE</w:t>
      </w:r>
      <w:r w:rsidR="00020B34">
        <w:rPr>
          <w:rFonts w:ascii="Times New Roman" w:hAnsi="Times New Roman"/>
          <w:sz w:val="24"/>
          <w:lang w:val="pt-BR"/>
        </w:rPr>
        <w:t xml:space="preserve"> DIRETOR ESCOLAR DA</w:t>
      </w:r>
      <w:r w:rsidRPr="00FC795A">
        <w:rPr>
          <w:rFonts w:ascii="Times New Roman" w:hAnsi="Times New Roman"/>
          <w:sz w:val="24"/>
          <w:lang w:val="pt-BR"/>
        </w:rPr>
        <w:t xml:space="preserve"> </w:t>
      </w:r>
      <w:r w:rsidR="00020B34" w:rsidRPr="00020B34">
        <w:rPr>
          <w:rFonts w:ascii="Times New Roman" w:hAnsi="Times New Roman"/>
          <w:sz w:val="24"/>
          <w:lang w:val="pt-BR"/>
        </w:rPr>
        <w:t>E.M. BELA UNIÃO E J.I ESTRELINHA</w:t>
      </w:r>
    </w:p>
    <w:p w:rsidR="00FC795A" w:rsidRPr="00FC795A" w:rsidRDefault="00FC795A" w:rsidP="00020B34">
      <w:pPr>
        <w:jc w:val="center"/>
        <w:rPr>
          <w:rFonts w:ascii="Times New Roman" w:hAnsi="Times New Roman"/>
          <w:sz w:val="24"/>
          <w:lang w:val="pt-BR"/>
        </w:rPr>
      </w:pPr>
    </w:p>
    <w:p w:rsidR="00FC795A" w:rsidRPr="00FC795A" w:rsidRDefault="00FC795A" w:rsidP="00020B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lang w:val="pt-BR"/>
        </w:rPr>
      </w:pPr>
      <w:r w:rsidRPr="00FC795A">
        <w:rPr>
          <w:rFonts w:ascii="Times New Roman" w:hAnsi="Times New Roman"/>
          <w:sz w:val="24"/>
          <w:lang w:val="pt-BR"/>
        </w:rPr>
        <w:t xml:space="preserve">O Prefeito Municipal Jair </w:t>
      </w:r>
      <w:proofErr w:type="spellStart"/>
      <w:r w:rsidR="00020B34">
        <w:rPr>
          <w:rFonts w:ascii="Times New Roman" w:hAnsi="Times New Roman"/>
          <w:sz w:val="24"/>
          <w:lang w:val="pt-BR"/>
        </w:rPr>
        <w:t>Antonio</w:t>
      </w:r>
      <w:proofErr w:type="spellEnd"/>
      <w:r w:rsidR="00020B34">
        <w:rPr>
          <w:rFonts w:ascii="Times New Roman" w:hAnsi="Times New Roman"/>
          <w:sz w:val="24"/>
          <w:lang w:val="pt-BR"/>
        </w:rPr>
        <w:t xml:space="preserve"> </w:t>
      </w:r>
      <w:proofErr w:type="spellStart"/>
      <w:r w:rsidR="00020B34">
        <w:rPr>
          <w:rFonts w:ascii="Times New Roman" w:hAnsi="Times New Roman"/>
          <w:sz w:val="24"/>
          <w:lang w:val="pt-BR"/>
        </w:rPr>
        <w:t>Giumbelli</w:t>
      </w:r>
      <w:proofErr w:type="spellEnd"/>
      <w:r w:rsidR="00020B34">
        <w:rPr>
          <w:rFonts w:ascii="Times New Roman" w:hAnsi="Times New Roman"/>
          <w:sz w:val="24"/>
          <w:lang w:val="pt-BR"/>
        </w:rPr>
        <w:t xml:space="preserve"> e a Secretária Municipal de Educação Daiana Lú</w:t>
      </w:r>
      <w:r w:rsidRPr="00FC795A">
        <w:rPr>
          <w:rFonts w:ascii="Times New Roman" w:hAnsi="Times New Roman"/>
          <w:sz w:val="24"/>
          <w:lang w:val="pt-BR"/>
        </w:rPr>
        <w:t>cia Villa Basso no uso de suas atribuições legais e regulamentares tornam público o resultado preliminar das inscrições do Processo de Escolha de</w:t>
      </w:r>
      <w:r w:rsidR="00020B34" w:rsidRPr="00020B34">
        <w:rPr>
          <w:rFonts w:ascii="Times New Roman" w:hAnsi="Times New Roman"/>
          <w:sz w:val="24"/>
          <w:lang w:val="pt-BR"/>
        </w:rPr>
        <w:t xml:space="preserve"> </w:t>
      </w:r>
      <w:r w:rsidR="00020B34">
        <w:rPr>
          <w:rFonts w:ascii="Times New Roman" w:hAnsi="Times New Roman"/>
          <w:sz w:val="24"/>
          <w:lang w:val="pt-BR"/>
        </w:rPr>
        <w:t>Diretor Escolar da</w:t>
      </w:r>
      <w:r w:rsidR="00020B34" w:rsidRPr="00FC795A">
        <w:rPr>
          <w:rFonts w:ascii="Times New Roman" w:hAnsi="Times New Roman"/>
          <w:sz w:val="24"/>
          <w:lang w:val="pt-BR"/>
        </w:rPr>
        <w:t xml:space="preserve"> </w:t>
      </w:r>
      <w:r w:rsidR="00020B34">
        <w:rPr>
          <w:rFonts w:ascii="Times New Roman" w:hAnsi="Times New Roman"/>
          <w:sz w:val="24"/>
          <w:lang w:val="pt-BR"/>
        </w:rPr>
        <w:t>E.M. Bela União e</w:t>
      </w:r>
      <w:r w:rsidR="00020B34" w:rsidRPr="00020B34">
        <w:rPr>
          <w:rFonts w:ascii="Times New Roman" w:hAnsi="Times New Roman"/>
          <w:sz w:val="24"/>
          <w:lang w:val="pt-BR"/>
        </w:rPr>
        <w:t xml:space="preserve"> J.I Estrelinha</w:t>
      </w:r>
      <w:r w:rsidRPr="00FC795A">
        <w:rPr>
          <w:rFonts w:ascii="Times New Roman" w:hAnsi="Times New Roman"/>
          <w:sz w:val="24"/>
          <w:lang w:val="pt-BR"/>
        </w:rPr>
        <w:t>, que se regerá pelo Decreto n° 152/2022 de 14 de setemb</w:t>
      </w:r>
      <w:r w:rsidR="00020B34">
        <w:rPr>
          <w:rFonts w:ascii="Times New Roman" w:hAnsi="Times New Roman"/>
          <w:sz w:val="24"/>
          <w:lang w:val="pt-BR"/>
        </w:rPr>
        <w:t>ro de 2022 e pelo Edital 02/2023</w:t>
      </w:r>
      <w:r w:rsidRPr="00FC795A">
        <w:rPr>
          <w:rFonts w:ascii="Times New Roman" w:hAnsi="Times New Roman"/>
          <w:sz w:val="24"/>
          <w:lang w:val="pt-BR"/>
        </w:rPr>
        <w:t xml:space="preserve"> do Processo de Escolha do Plano de Gestão Escolar.</w:t>
      </w:r>
    </w:p>
    <w:p w:rsidR="00FC795A" w:rsidRPr="00FC795A" w:rsidRDefault="00FC795A" w:rsidP="00FC795A">
      <w:pPr>
        <w:rPr>
          <w:rFonts w:ascii="Times New Roman" w:hAnsi="Times New Roman"/>
          <w:sz w:val="24"/>
          <w:lang w:val="pt-BR"/>
        </w:rPr>
      </w:pPr>
      <w:r w:rsidRPr="00FC795A">
        <w:rPr>
          <w:rFonts w:ascii="Times New Roman" w:hAnsi="Times New Roman"/>
          <w:sz w:val="24"/>
          <w:lang w:val="pt-BR"/>
        </w:rPr>
        <w:tab/>
      </w:r>
    </w:p>
    <w:p w:rsidR="00FC795A" w:rsidRPr="00FC795A" w:rsidRDefault="00FC795A" w:rsidP="00FC795A">
      <w:pPr>
        <w:rPr>
          <w:rFonts w:ascii="Times New Roman" w:hAnsi="Times New Roman"/>
          <w:sz w:val="24"/>
          <w:lang w:val="pt-BR"/>
        </w:rPr>
      </w:pPr>
      <w:r w:rsidRPr="00FC795A">
        <w:rPr>
          <w:rFonts w:ascii="Times New Roman" w:hAnsi="Times New Roman"/>
          <w:sz w:val="24"/>
          <w:lang w:val="pt-BR"/>
        </w:rPr>
        <w:t>Segue: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2373"/>
        <w:gridCol w:w="2446"/>
      </w:tblGrid>
      <w:tr w:rsidR="00FC795A" w:rsidRPr="00FC795A" w:rsidTr="00FC795A">
        <w:tc>
          <w:tcPr>
            <w:tcW w:w="1129" w:type="dxa"/>
          </w:tcPr>
          <w:p w:rsidR="00FC795A" w:rsidRPr="00FC795A" w:rsidRDefault="00FC795A" w:rsidP="00087B47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FC795A">
              <w:rPr>
                <w:rFonts w:ascii="Times New Roman" w:hAnsi="Times New Roman" w:cs="Times New Roman"/>
                <w:sz w:val="24"/>
                <w:lang w:val="pt-BR"/>
              </w:rPr>
              <w:t>Nº da Inscrição</w:t>
            </w:r>
          </w:p>
        </w:tc>
        <w:tc>
          <w:tcPr>
            <w:tcW w:w="3402" w:type="dxa"/>
          </w:tcPr>
          <w:p w:rsidR="00FC795A" w:rsidRPr="00FC795A" w:rsidRDefault="00FC795A" w:rsidP="00087B47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FC795A">
              <w:rPr>
                <w:rFonts w:ascii="Times New Roman" w:hAnsi="Times New Roman" w:cs="Times New Roman"/>
                <w:sz w:val="24"/>
                <w:lang w:val="pt-BR"/>
              </w:rPr>
              <w:t>Nome do Candidato</w:t>
            </w:r>
          </w:p>
        </w:tc>
        <w:tc>
          <w:tcPr>
            <w:tcW w:w="2373" w:type="dxa"/>
          </w:tcPr>
          <w:p w:rsidR="00FC795A" w:rsidRPr="00FC795A" w:rsidRDefault="00FC795A" w:rsidP="00087B47">
            <w:pPr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>U.E.</w:t>
            </w:r>
          </w:p>
        </w:tc>
        <w:tc>
          <w:tcPr>
            <w:tcW w:w="2446" w:type="dxa"/>
          </w:tcPr>
          <w:p w:rsidR="00FC795A" w:rsidRPr="00FC795A" w:rsidRDefault="00FC795A" w:rsidP="00087B47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FC795A">
              <w:rPr>
                <w:rFonts w:ascii="Times New Roman" w:hAnsi="Times New Roman" w:cs="Times New Roman"/>
                <w:sz w:val="24"/>
                <w:lang w:val="pt-BR"/>
              </w:rPr>
              <w:t>Situação da Inscrição</w:t>
            </w:r>
          </w:p>
        </w:tc>
      </w:tr>
      <w:tr w:rsidR="00FC795A" w:rsidRPr="00FC795A" w:rsidTr="00FC795A">
        <w:tc>
          <w:tcPr>
            <w:tcW w:w="1129" w:type="dxa"/>
          </w:tcPr>
          <w:p w:rsidR="00FC795A" w:rsidRPr="00FC795A" w:rsidRDefault="00FC795A" w:rsidP="00087B47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FC795A">
              <w:rPr>
                <w:rFonts w:ascii="Times New Roman" w:hAnsi="Times New Roman" w:cs="Times New Roman"/>
                <w:sz w:val="24"/>
                <w:lang w:val="pt-BR"/>
              </w:rPr>
              <w:t>01</w:t>
            </w:r>
          </w:p>
        </w:tc>
        <w:tc>
          <w:tcPr>
            <w:tcW w:w="3402" w:type="dxa"/>
          </w:tcPr>
          <w:p w:rsidR="00FC795A" w:rsidRPr="00FC795A" w:rsidRDefault="00020B34" w:rsidP="00087B47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t xml:space="preserve">Claudete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pt-BR"/>
              </w:rPr>
              <w:t>Carpenedo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pt-BR"/>
              </w:rPr>
              <w:t>Pisoni</w:t>
            </w:r>
            <w:proofErr w:type="spellEnd"/>
          </w:p>
        </w:tc>
        <w:tc>
          <w:tcPr>
            <w:tcW w:w="2373" w:type="dxa"/>
          </w:tcPr>
          <w:p w:rsidR="00FC795A" w:rsidRPr="00FC795A" w:rsidRDefault="00FC795A" w:rsidP="00087B47">
            <w:pPr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 xml:space="preserve"> JI Estrelinha</w:t>
            </w:r>
            <w:r w:rsidR="00020B34">
              <w:rPr>
                <w:rFonts w:ascii="Times New Roman" w:hAnsi="Times New Roman"/>
                <w:sz w:val="24"/>
                <w:lang w:val="pt-BR"/>
              </w:rPr>
              <w:t xml:space="preserve"> e EM Bela União</w:t>
            </w:r>
          </w:p>
        </w:tc>
        <w:tc>
          <w:tcPr>
            <w:tcW w:w="2446" w:type="dxa"/>
          </w:tcPr>
          <w:p w:rsidR="00FC795A" w:rsidRPr="00FC795A" w:rsidRDefault="00FC795A" w:rsidP="00087B47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FC795A">
              <w:rPr>
                <w:rFonts w:ascii="Times New Roman" w:hAnsi="Times New Roman" w:cs="Times New Roman"/>
                <w:sz w:val="24"/>
                <w:lang w:val="pt-BR"/>
              </w:rPr>
              <w:t>DEFERIDA</w:t>
            </w:r>
          </w:p>
        </w:tc>
      </w:tr>
    </w:tbl>
    <w:p w:rsidR="00FC795A" w:rsidRDefault="00FC795A" w:rsidP="00FC795A">
      <w:pPr>
        <w:rPr>
          <w:rFonts w:ascii="Times New Roman" w:hAnsi="Times New Roman"/>
          <w:sz w:val="24"/>
          <w:lang w:val="pt-BR"/>
        </w:rPr>
      </w:pPr>
    </w:p>
    <w:p w:rsidR="00FC795A" w:rsidRDefault="00020B34" w:rsidP="002229FD">
      <w:pPr>
        <w:jc w:val="righ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Belmonte/SC, </w:t>
      </w:r>
      <w:r w:rsidR="002229FD">
        <w:rPr>
          <w:rFonts w:ascii="Times New Roman" w:hAnsi="Times New Roman"/>
          <w:sz w:val="24"/>
          <w:lang w:val="pt-BR"/>
        </w:rPr>
        <w:t>0</w:t>
      </w:r>
      <w:r w:rsidR="008C30C8">
        <w:rPr>
          <w:rFonts w:ascii="Times New Roman" w:hAnsi="Times New Roman"/>
          <w:sz w:val="24"/>
          <w:lang w:val="pt-BR"/>
        </w:rPr>
        <w:t>6</w:t>
      </w:r>
      <w:bookmarkStart w:id="0" w:name="_GoBack"/>
      <w:bookmarkEnd w:id="0"/>
      <w:r w:rsidR="002229FD">
        <w:rPr>
          <w:rFonts w:ascii="Times New Roman" w:hAnsi="Times New Roman"/>
          <w:sz w:val="24"/>
          <w:lang w:val="pt-BR"/>
        </w:rPr>
        <w:t xml:space="preserve"> de fevereiro de 2023.</w:t>
      </w:r>
    </w:p>
    <w:p w:rsidR="00FC795A" w:rsidRDefault="00FC795A" w:rsidP="00FC795A">
      <w:pPr>
        <w:rPr>
          <w:rFonts w:ascii="Times New Roman" w:hAnsi="Times New Roman"/>
          <w:sz w:val="24"/>
          <w:lang w:val="pt-BR"/>
        </w:rPr>
      </w:pPr>
    </w:p>
    <w:p w:rsidR="002229FD" w:rsidRDefault="002229FD" w:rsidP="00FC795A">
      <w:pPr>
        <w:rPr>
          <w:rFonts w:ascii="Times New Roman" w:hAnsi="Times New Roman"/>
          <w:sz w:val="24"/>
          <w:lang w:val="pt-BR"/>
        </w:rPr>
      </w:pPr>
    </w:p>
    <w:p w:rsidR="002229FD" w:rsidRDefault="002229FD" w:rsidP="00FC795A">
      <w:pPr>
        <w:rPr>
          <w:rFonts w:ascii="Times New Roman" w:hAnsi="Times New Roman"/>
          <w:sz w:val="24"/>
          <w:lang w:val="pt-BR"/>
        </w:rPr>
      </w:pPr>
    </w:p>
    <w:p w:rsidR="00FC795A" w:rsidRDefault="00FC795A" w:rsidP="00FC795A">
      <w:pPr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________________________________                  _____________________________________</w:t>
      </w:r>
    </w:p>
    <w:p w:rsidR="00FC795A" w:rsidRDefault="00FC795A" w:rsidP="00FC795A">
      <w:pPr>
        <w:spacing w:after="0" w:line="240" w:lineRule="au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        Jair </w:t>
      </w:r>
      <w:proofErr w:type="spellStart"/>
      <w:r>
        <w:rPr>
          <w:rFonts w:ascii="Times New Roman" w:hAnsi="Times New Roman"/>
          <w:sz w:val="24"/>
          <w:lang w:val="pt-BR"/>
        </w:rPr>
        <w:t>Antonio</w:t>
      </w:r>
      <w:proofErr w:type="spellEnd"/>
      <w:r>
        <w:rPr>
          <w:rFonts w:ascii="Times New Roman" w:hAnsi="Times New Roman"/>
          <w:sz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lang w:val="pt-BR"/>
        </w:rPr>
        <w:t>Giumbelli</w:t>
      </w:r>
      <w:proofErr w:type="spellEnd"/>
      <w:r>
        <w:rPr>
          <w:rFonts w:ascii="Times New Roman" w:hAnsi="Times New Roman"/>
          <w:sz w:val="24"/>
          <w:lang w:val="pt-BR"/>
        </w:rPr>
        <w:t xml:space="preserve">                                                      Daiana Lúcia Villa Basso</w:t>
      </w:r>
    </w:p>
    <w:p w:rsidR="00FC795A" w:rsidRPr="00FC795A" w:rsidRDefault="00FC795A" w:rsidP="00FC795A">
      <w:pPr>
        <w:spacing w:after="0" w:line="240" w:lineRule="au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           Prefeito Municipal                                                      Secretaria Municipal de Educação</w:t>
      </w:r>
    </w:p>
    <w:sectPr w:rsidR="00FC795A" w:rsidRPr="00FC795A" w:rsidSect="008574AE">
      <w:headerReference w:type="default" r:id="rId7"/>
      <w:footerReference w:type="default" r:id="rId8"/>
      <w:pgSz w:w="12240" w:h="15840"/>
      <w:pgMar w:top="1843" w:right="1440" w:bottom="1276" w:left="144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D0B" w:rsidRDefault="008C3D0B" w:rsidP="009A72DB">
      <w:pPr>
        <w:spacing w:after="0" w:line="240" w:lineRule="auto"/>
      </w:pPr>
      <w:r>
        <w:separator/>
      </w:r>
    </w:p>
  </w:endnote>
  <w:endnote w:type="continuationSeparator" w:id="0">
    <w:p w:rsidR="008C3D0B" w:rsidRDefault="008C3D0B" w:rsidP="009A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DB" w:rsidRDefault="00324E4E">
    <w:pPr>
      <w:pStyle w:val="Rodap"/>
    </w:pPr>
    <w:r w:rsidRPr="00E4706A">
      <w:rPr>
        <w:noProof/>
        <w:lang w:val="pt-BR" w:eastAsia="pt-BR"/>
      </w:rPr>
      <w:drawing>
        <wp:inline distT="0" distB="0" distL="0" distR="0">
          <wp:extent cx="3724275" cy="381000"/>
          <wp:effectExtent l="0" t="0" r="0" b="0"/>
          <wp:docPr id="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D0B" w:rsidRDefault="008C3D0B" w:rsidP="009A72DB">
      <w:pPr>
        <w:spacing w:after="0" w:line="240" w:lineRule="auto"/>
      </w:pPr>
      <w:r>
        <w:separator/>
      </w:r>
    </w:p>
  </w:footnote>
  <w:footnote w:type="continuationSeparator" w:id="0">
    <w:p w:rsidR="008C3D0B" w:rsidRDefault="008C3D0B" w:rsidP="009A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-274955</wp:posOffset>
          </wp:positionV>
          <wp:extent cx="815975" cy="902970"/>
          <wp:effectExtent l="0" t="0" r="0" b="0"/>
          <wp:wrapNone/>
          <wp:docPr id="1" name="Imagem 1" descr="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1174750</wp:posOffset>
          </wp:positionH>
          <wp:positionV relativeFrom="paragraph">
            <wp:posOffset>-449580</wp:posOffset>
          </wp:positionV>
          <wp:extent cx="6590665" cy="1181100"/>
          <wp:effectExtent l="0" t="0" r="0" b="0"/>
          <wp:wrapNone/>
          <wp:docPr id="2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594360</wp:posOffset>
          </wp:positionH>
          <wp:positionV relativeFrom="paragraph">
            <wp:posOffset>1163955</wp:posOffset>
          </wp:positionV>
          <wp:extent cx="4474210" cy="4954270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210" cy="495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7010"/>
    <w:multiLevelType w:val="hybridMultilevel"/>
    <w:tmpl w:val="98D6E382"/>
    <w:lvl w:ilvl="0" w:tplc="71DED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4621"/>
    <w:multiLevelType w:val="hybridMultilevel"/>
    <w:tmpl w:val="B1A49564"/>
    <w:lvl w:ilvl="0" w:tplc="9296F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C2676"/>
    <w:multiLevelType w:val="hybridMultilevel"/>
    <w:tmpl w:val="0416139E"/>
    <w:lvl w:ilvl="0" w:tplc="DA966F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4E"/>
    <w:rsid w:val="00007DEA"/>
    <w:rsid w:val="00020B34"/>
    <w:rsid w:val="000D7DE0"/>
    <w:rsid w:val="001618B6"/>
    <w:rsid w:val="001B1F19"/>
    <w:rsid w:val="002229FD"/>
    <w:rsid w:val="00324E4E"/>
    <w:rsid w:val="00325A44"/>
    <w:rsid w:val="00347CD7"/>
    <w:rsid w:val="00362894"/>
    <w:rsid w:val="00414DCA"/>
    <w:rsid w:val="00443AF3"/>
    <w:rsid w:val="004D768A"/>
    <w:rsid w:val="005566F8"/>
    <w:rsid w:val="00671F58"/>
    <w:rsid w:val="007035D0"/>
    <w:rsid w:val="007A3533"/>
    <w:rsid w:val="007B4A18"/>
    <w:rsid w:val="00810565"/>
    <w:rsid w:val="00815E3A"/>
    <w:rsid w:val="008236EF"/>
    <w:rsid w:val="00847F27"/>
    <w:rsid w:val="008574AE"/>
    <w:rsid w:val="008B2097"/>
    <w:rsid w:val="008C30C8"/>
    <w:rsid w:val="008C3D0B"/>
    <w:rsid w:val="00900F14"/>
    <w:rsid w:val="00927261"/>
    <w:rsid w:val="0098125E"/>
    <w:rsid w:val="00995C09"/>
    <w:rsid w:val="009A2BF7"/>
    <w:rsid w:val="009A72DB"/>
    <w:rsid w:val="009E603D"/>
    <w:rsid w:val="00A509AB"/>
    <w:rsid w:val="00B820BC"/>
    <w:rsid w:val="00BB0818"/>
    <w:rsid w:val="00BE2986"/>
    <w:rsid w:val="00BF2175"/>
    <w:rsid w:val="00C40CEA"/>
    <w:rsid w:val="00CD0443"/>
    <w:rsid w:val="00CF7268"/>
    <w:rsid w:val="00D041FA"/>
    <w:rsid w:val="00DC6D3D"/>
    <w:rsid w:val="00E37522"/>
    <w:rsid w:val="00E40401"/>
    <w:rsid w:val="00EB6130"/>
    <w:rsid w:val="00EF0477"/>
    <w:rsid w:val="00EF6813"/>
    <w:rsid w:val="00F56D29"/>
    <w:rsid w:val="00F61914"/>
    <w:rsid w:val="00F774EE"/>
    <w:rsid w:val="00FC795A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965A4"/>
  <w15:chartTrackingRefBased/>
  <w15:docId w15:val="{9DB3D9BA-2358-4C9E-8614-97721853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2DB"/>
  </w:style>
  <w:style w:type="paragraph" w:styleId="Rodap">
    <w:name w:val="footer"/>
    <w:basedOn w:val="Normal"/>
    <w:link w:val="Rodap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2DB"/>
  </w:style>
  <w:style w:type="paragraph" w:styleId="Corpodetexto">
    <w:name w:val="Body Text"/>
    <w:basedOn w:val="Normal"/>
    <w:link w:val="CorpodetextoChar"/>
    <w:semiHidden/>
    <w:unhideWhenUsed/>
    <w:rsid w:val="008236EF"/>
    <w:pPr>
      <w:spacing w:after="120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236E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7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C79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FC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wnloads\Timbrada%202022%20(2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2022 (2)</Template>
  <TotalTime>9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2023-02-03T16:39:00Z</dcterms:created>
  <dcterms:modified xsi:type="dcterms:W3CDTF">2023-02-03T16:54:00Z</dcterms:modified>
</cp:coreProperties>
</file>